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3A294" w14:textId="2A3E49C3" w:rsidR="009B14B8" w:rsidRPr="00D53FFC" w:rsidRDefault="009B14B8" w:rsidP="00D53FFC">
      <w:pPr>
        <w:shd w:val="clear" w:color="auto" w:fill="D9D9D9" w:themeFill="background1" w:themeFillShade="D9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D53FFC">
        <w:rPr>
          <w:rFonts w:eastAsia="Times New Roman" w:cstheme="minorHAnsi"/>
          <w:b/>
          <w:lang w:eastAsia="pl-PL"/>
        </w:rPr>
        <w:t>HARMONOGRAM REALIZACJI WSPARCIA</w:t>
      </w:r>
    </w:p>
    <w:p w14:paraId="32A07EE1" w14:textId="265ABD96" w:rsidR="009B14B8" w:rsidRPr="00D53FFC" w:rsidRDefault="009B14B8" w:rsidP="00D53FFC">
      <w:pPr>
        <w:shd w:val="clear" w:color="auto" w:fill="D9D9D9" w:themeFill="background1" w:themeFillShade="D9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D53FFC">
        <w:rPr>
          <w:rFonts w:eastAsia="Times New Roman" w:cstheme="minorHAnsi"/>
          <w:bCs/>
          <w:lang w:eastAsia="pl-PL"/>
        </w:rPr>
        <w:t>w ramach projektu</w:t>
      </w:r>
      <w:r w:rsidRPr="00D53FFC">
        <w:rPr>
          <w:rFonts w:eastAsia="Times New Roman" w:cstheme="minorHAnsi"/>
          <w:b/>
          <w:lang w:eastAsia="pl-PL"/>
        </w:rPr>
        <w:t xml:space="preserve"> </w:t>
      </w:r>
      <w:r w:rsidRPr="00D53FFC">
        <w:rPr>
          <w:rFonts w:eastAsia="Times New Roman" w:cstheme="minorHAnsi"/>
          <w:lang w:eastAsia="pl-PL"/>
        </w:rPr>
        <w:t>„Aktywna droga do zmian”</w:t>
      </w:r>
      <w:r w:rsidR="00D53FFC" w:rsidRPr="00D53FFC">
        <w:rPr>
          <w:rFonts w:eastAsia="Times New Roman" w:cstheme="minorHAnsi"/>
          <w:lang w:eastAsia="pl-PL"/>
        </w:rPr>
        <w:t>, nr RPWP.07.01.02-30-0001/19</w:t>
      </w:r>
      <w:r w:rsidRPr="00D53FFC">
        <w:rPr>
          <w:rFonts w:eastAsia="Times New Roman" w:cstheme="minorHAnsi"/>
          <w:lang w:eastAsia="pl-PL"/>
        </w:rPr>
        <w:t xml:space="preserve"> </w:t>
      </w:r>
    </w:p>
    <w:p w14:paraId="5CE45C5D" w14:textId="3FB84A01" w:rsidR="009B14B8" w:rsidRPr="00D53FFC" w:rsidRDefault="009B14B8" w:rsidP="00D53FFC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53FFC" w:rsidRPr="00D53FFC" w14:paraId="7A6D4AB8" w14:textId="77777777" w:rsidTr="00D53FFC">
        <w:tc>
          <w:tcPr>
            <w:tcW w:w="2830" w:type="dxa"/>
          </w:tcPr>
          <w:p w14:paraId="35959384" w14:textId="425F30D5" w:rsidR="00D53FFC" w:rsidRPr="00D53FFC" w:rsidRDefault="00D53FFC" w:rsidP="00D53FFC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D53FFC">
              <w:rPr>
                <w:rFonts w:eastAsia="Times New Roman" w:cstheme="minorHAnsi"/>
                <w:bCs/>
                <w:lang w:eastAsia="pl-PL"/>
              </w:rPr>
              <w:t>Forma wsparcia:</w:t>
            </w:r>
          </w:p>
        </w:tc>
        <w:tc>
          <w:tcPr>
            <w:tcW w:w="6232" w:type="dxa"/>
          </w:tcPr>
          <w:p w14:paraId="25DD5862" w14:textId="01EC5C99" w:rsidR="00D815A5" w:rsidRPr="00D815A5" w:rsidRDefault="00D815A5" w:rsidP="00D815A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D815A5">
              <w:rPr>
                <w:rFonts w:cstheme="minorHAnsi"/>
                <w:b/>
                <w:bCs/>
              </w:rPr>
              <w:t>Indywidualne poradnictwo specjalistyczne</w:t>
            </w:r>
          </w:p>
          <w:p w14:paraId="464905B8" w14:textId="400EF17B" w:rsidR="00D53FFC" w:rsidRPr="00D815A5" w:rsidRDefault="00D815A5" w:rsidP="00D815A5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(</w:t>
            </w:r>
            <w:r w:rsidRPr="00D815A5">
              <w:rPr>
                <w:rFonts w:cstheme="minorHAnsi"/>
              </w:rPr>
              <w:t>Instrument aktywnej integracji o</w:t>
            </w:r>
            <w:r>
              <w:rPr>
                <w:rFonts w:cstheme="minorHAnsi"/>
              </w:rPr>
              <w:t xml:space="preserve"> </w:t>
            </w:r>
            <w:r w:rsidRPr="00D815A5">
              <w:rPr>
                <w:rFonts w:cstheme="minorHAnsi"/>
              </w:rPr>
              <w:t>charakterze społecznym</w:t>
            </w:r>
            <w:r>
              <w:rPr>
                <w:rFonts w:cstheme="minorHAnsi"/>
              </w:rPr>
              <w:t>)</w:t>
            </w:r>
            <w:r w:rsidRPr="00D815A5">
              <w:rPr>
                <w:rFonts w:cstheme="minorHAnsi"/>
              </w:rPr>
              <w:t>.</w:t>
            </w:r>
          </w:p>
        </w:tc>
      </w:tr>
      <w:tr w:rsidR="00D53FFC" w:rsidRPr="00D53FFC" w14:paraId="5B9BAB4C" w14:textId="77777777" w:rsidTr="000E4E08">
        <w:tc>
          <w:tcPr>
            <w:tcW w:w="2830" w:type="dxa"/>
          </w:tcPr>
          <w:p w14:paraId="4DD85DBE" w14:textId="5E8B9B65" w:rsidR="00D53FFC" w:rsidRPr="00D53FFC" w:rsidRDefault="00D53FFC" w:rsidP="00D53FFC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D53FFC">
              <w:rPr>
                <w:rFonts w:eastAsia="Times New Roman" w:cstheme="minorHAnsi"/>
                <w:bCs/>
                <w:lang w:eastAsia="pl-PL"/>
              </w:rPr>
              <w:t>Miejsce realizacji wsparcia:</w:t>
            </w:r>
          </w:p>
        </w:tc>
        <w:tc>
          <w:tcPr>
            <w:tcW w:w="6232" w:type="dxa"/>
            <w:vAlign w:val="center"/>
          </w:tcPr>
          <w:p w14:paraId="00912741" w14:textId="64DEC33D" w:rsidR="00D53FFC" w:rsidRPr="000E4E08" w:rsidRDefault="00254E73" w:rsidP="000E4E0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64-840 </w:t>
            </w:r>
            <w:r w:rsidR="004C3E28">
              <w:rPr>
                <w:sz w:val="22"/>
                <w:szCs w:val="22"/>
              </w:rPr>
              <w:t>Budzyń, Osiedle Wierzbowe 6</w:t>
            </w:r>
          </w:p>
        </w:tc>
      </w:tr>
      <w:tr w:rsidR="00D53FFC" w:rsidRPr="00D53FFC" w14:paraId="38C209E6" w14:textId="77777777" w:rsidTr="00D53FFC">
        <w:tc>
          <w:tcPr>
            <w:tcW w:w="2830" w:type="dxa"/>
          </w:tcPr>
          <w:p w14:paraId="6CF22D14" w14:textId="15D4AE45" w:rsidR="00D53FFC" w:rsidRPr="00D53FFC" w:rsidRDefault="00D53FFC" w:rsidP="00D53FFC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D53FFC">
              <w:rPr>
                <w:rFonts w:eastAsia="Times New Roman" w:cstheme="minorHAnsi"/>
                <w:bCs/>
                <w:lang w:eastAsia="pl-PL"/>
              </w:rPr>
              <w:t>Nr grupy:</w:t>
            </w:r>
          </w:p>
        </w:tc>
        <w:tc>
          <w:tcPr>
            <w:tcW w:w="6232" w:type="dxa"/>
          </w:tcPr>
          <w:p w14:paraId="21B85C84" w14:textId="000D7BBA" w:rsidR="00D53FFC" w:rsidRPr="00D53FFC" w:rsidRDefault="00767969" w:rsidP="00D53FFC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7</w:t>
            </w:r>
            <w:r w:rsidR="004C3E28">
              <w:rPr>
                <w:rFonts w:eastAsia="Times New Roman" w:cstheme="minorHAnsi"/>
                <w:bCs/>
                <w:lang w:eastAsia="pl-PL"/>
              </w:rPr>
              <w:t>/Budzyń</w:t>
            </w:r>
          </w:p>
        </w:tc>
      </w:tr>
    </w:tbl>
    <w:p w14:paraId="33773DCE" w14:textId="77777777" w:rsidR="009B14B8" w:rsidRPr="00D53FFC" w:rsidRDefault="009B14B8" w:rsidP="00D53FFC">
      <w:pPr>
        <w:spacing w:after="0" w:line="240" w:lineRule="auto"/>
        <w:rPr>
          <w:rFonts w:eastAsia="Times New Roman" w:cstheme="minorHAnsi"/>
          <w:b/>
          <w:i/>
          <w:lang w:eastAsia="pl-PL"/>
        </w:rPr>
      </w:pPr>
    </w:p>
    <w:p w14:paraId="008AC475" w14:textId="77777777" w:rsidR="009B14B8" w:rsidRPr="00D53FFC" w:rsidRDefault="009B14B8" w:rsidP="00D53FFC">
      <w:pPr>
        <w:spacing w:after="0" w:line="240" w:lineRule="auto"/>
        <w:jc w:val="center"/>
        <w:rPr>
          <w:rFonts w:eastAsia="Times New Roman" w:cstheme="minorHAnsi"/>
          <w:b/>
          <w:i/>
          <w:lang w:eastAsia="pl-PL"/>
        </w:rPr>
      </w:pPr>
    </w:p>
    <w:p w14:paraId="669F6DF4" w14:textId="5A5174CF" w:rsidR="009B14B8" w:rsidRPr="00D53FFC" w:rsidRDefault="009B14B8" w:rsidP="00D53FFC">
      <w:pPr>
        <w:spacing w:after="0" w:line="240" w:lineRule="auto"/>
        <w:jc w:val="center"/>
        <w:rPr>
          <w:rFonts w:eastAsia="Times New Roman" w:cstheme="minorHAnsi"/>
          <w:b/>
          <w:i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1222"/>
        <w:gridCol w:w="1504"/>
        <w:gridCol w:w="1011"/>
        <w:gridCol w:w="3175"/>
        <w:gridCol w:w="1662"/>
      </w:tblGrid>
      <w:tr w:rsidR="004C3E28" w:rsidRPr="00D53FFC" w14:paraId="45452ED3" w14:textId="64801FD5" w:rsidTr="008C2217">
        <w:trPr>
          <w:jc w:val="center"/>
        </w:trPr>
        <w:tc>
          <w:tcPr>
            <w:tcW w:w="26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6E091C" w14:textId="09BC6852" w:rsidR="00D815A5" w:rsidRPr="00D53FFC" w:rsidRDefault="00D815A5" w:rsidP="000E4E08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53FFC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4A255A" w14:textId="11D729DF" w:rsidR="00D815A5" w:rsidRPr="00D53FFC" w:rsidRDefault="00D815A5" w:rsidP="000E4E08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53FFC">
              <w:rPr>
                <w:rFonts w:eastAsia="Times New Roman" w:cstheme="minorHAnsi"/>
                <w:b/>
                <w:lang w:eastAsia="pl-PL"/>
              </w:rPr>
              <w:t>Data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C516AF" w14:textId="086CC4C4" w:rsidR="00D815A5" w:rsidRPr="00D53FFC" w:rsidRDefault="00D815A5" w:rsidP="000E4E08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53FFC">
              <w:rPr>
                <w:rFonts w:eastAsia="Times New Roman" w:cstheme="minorHAnsi"/>
                <w:b/>
                <w:lang w:eastAsia="pl-PL"/>
              </w:rPr>
              <w:t>Czas trwania</w:t>
            </w:r>
          </w:p>
          <w:p w14:paraId="14F68BC9" w14:textId="190442B8" w:rsidR="00D815A5" w:rsidRPr="00D53FFC" w:rsidRDefault="00D815A5" w:rsidP="000E4E08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53FFC">
              <w:rPr>
                <w:rFonts w:eastAsia="Times New Roman" w:cstheme="minorHAnsi"/>
                <w:b/>
                <w:lang w:eastAsia="pl-PL"/>
              </w:rPr>
              <w:t>od - do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87A85D" w14:textId="1F4FA29D" w:rsidR="00D815A5" w:rsidRPr="00D53FFC" w:rsidRDefault="00D815A5" w:rsidP="000E4E08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53FFC">
              <w:rPr>
                <w:rFonts w:eastAsia="Times New Roman" w:cstheme="minorHAnsi"/>
                <w:b/>
                <w:lang w:eastAsia="pl-PL"/>
              </w:rPr>
              <w:t>Liczba godzin</w:t>
            </w:r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CF6099" w14:textId="52F40528" w:rsidR="00D815A5" w:rsidRPr="00D53FFC" w:rsidRDefault="00D815A5" w:rsidP="000E4E08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53FFC">
              <w:rPr>
                <w:rFonts w:eastAsia="Times New Roman" w:cstheme="minorHAnsi"/>
                <w:b/>
                <w:lang w:eastAsia="pl-PL"/>
              </w:rPr>
              <w:t>Imię i nazwisko prowadzącego</w:t>
            </w:r>
          </w:p>
        </w:tc>
        <w:tc>
          <w:tcPr>
            <w:tcW w:w="917" w:type="pct"/>
            <w:tcBorders>
              <w:bottom w:val="single" w:sz="4" w:space="0" w:color="auto"/>
            </w:tcBorders>
            <w:shd w:val="clear" w:color="auto" w:fill="E6E6E6"/>
          </w:tcPr>
          <w:p w14:paraId="22520FB7" w14:textId="22294A06" w:rsidR="00D815A5" w:rsidRPr="00D53FFC" w:rsidRDefault="00D815A5" w:rsidP="000E4E08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Uwagi</w:t>
            </w:r>
          </w:p>
        </w:tc>
      </w:tr>
      <w:tr w:rsidR="004C3E28" w:rsidRPr="00D53FFC" w14:paraId="4A7A2EA5" w14:textId="41319115" w:rsidTr="008C2217">
        <w:trPr>
          <w:trHeight w:val="567"/>
          <w:jc w:val="center"/>
        </w:trPr>
        <w:tc>
          <w:tcPr>
            <w:tcW w:w="269" w:type="pct"/>
            <w:vAlign w:val="center"/>
          </w:tcPr>
          <w:p w14:paraId="74AC98D1" w14:textId="77777777" w:rsidR="00D815A5" w:rsidRPr="00D53FFC" w:rsidRDefault="00D815A5" w:rsidP="007C2F74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A22322B" w14:textId="0115F1E6" w:rsidR="00D815A5" w:rsidRPr="00D53FFC" w:rsidRDefault="008C2217" w:rsidP="007C2F74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04.03.2022</w:t>
            </w:r>
          </w:p>
        </w:tc>
        <w:tc>
          <w:tcPr>
            <w:tcW w:w="830" w:type="pct"/>
            <w:vAlign w:val="center"/>
          </w:tcPr>
          <w:p w14:paraId="04C9FE47" w14:textId="76C40C4F" w:rsidR="00D815A5" w:rsidRPr="00656365" w:rsidRDefault="008C2217" w:rsidP="007C2F74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12.00-15.00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CEB431B" w14:textId="127AE869" w:rsidR="00D815A5" w:rsidRPr="00D53FFC" w:rsidRDefault="008C2217" w:rsidP="007C2F74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752" w:type="pct"/>
            <w:vAlign w:val="center"/>
          </w:tcPr>
          <w:p w14:paraId="4D8FCBFB" w14:textId="0092A036" w:rsidR="00D815A5" w:rsidRPr="00D53FFC" w:rsidRDefault="005E0996" w:rsidP="007C2F74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Krzysztof Wróblewski</w:t>
            </w:r>
          </w:p>
        </w:tc>
        <w:tc>
          <w:tcPr>
            <w:tcW w:w="917" w:type="pct"/>
            <w:vAlign w:val="center"/>
          </w:tcPr>
          <w:p w14:paraId="2597B5E9" w14:textId="653C5EEF" w:rsidR="005E0996" w:rsidRDefault="005E0996" w:rsidP="005E0996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Prawnik</w:t>
            </w:r>
          </w:p>
        </w:tc>
      </w:tr>
      <w:tr w:rsidR="008C2217" w:rsidRPr="00D53FFC" w14:paraId="3565FB7F" w14:textId="482A78F8" w:rsidTr="008C2217">
        <w:trPr>
          <w:trHeight w:val="567"/>
          <w:jc w:val="center"/>
        </w:trPr>
        <w:tc>
          <w:tcPr>
            <w:tcW w:w="269" w:type="pct"/>
            <w:vAlign w:val="center"/>
          </w:tcPr>
          <w:p w14:paraId="7ACB8B7F" w14:textId="522FCB96" w:rsidR="008C2217" w:rsidRPr="00D53FFC" w:rsidRDefault="008C2217" w:rsidP="008C221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5C5611" w14:textId="07E6178D" w:rsidR="008C2217" w:rsidRPr="00D53FFC" w:rsidRDefault="008C2217" w:rsidP="008C2217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</w:t>
            </w:r>
            <w:r>
              <w:rPr>
                <w:rFonts w:eastAsia="Times New Roman" w:cstheme="minorHAnsi"/>
                <w:lang w:eastAsia="pl-PL"/>
              </w:rPr>
              <w:t>5</w:t>
            </w:r>
            <w:r>
              <w:rPr>
                <w:rFonts w:eastAsia="Times New Roman" w:cstheme="minorHAnsi"/>
                <w:lang w:eastAsia="pl-PL"/>
              </w:rPr>
              <w:t>.03.2022</w:t>
            </w:r>
          </w:p>
        </w:tc>
        <w:tc>
          <w:tcPr>
            <w:tcW w:w="830" w:type="pct"/>
            <w:vAlign w:val="center"/>
          </w:tcPr>
          <w:p w14:paraId="4E04B876" w14:textId="1A9D80C8" w:rsidR="008C2217" w:rsidRPr="00656365" w:rsidRDefault="008C2217" w:rsidP="008C2217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08.00-14.00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D5EBA1F" w14:textId="7D57D99B" w:rsidR="008C2217" w:rsidRPr="00D53FFC" w:rsidRDefault="008C2217" w:rsidP="008C2217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752" w:type="pct"/>
            <w:vAlign w:val="center"/>
          </w:tcPr>
          <w:p w14:paraId="7BB02E6C" w14:textId="360DEBDE" w:rsidR="008C2217" w:rsidRPr="00D53FFC" w:rsidRDefault="008C2217" w:rsidP="008C2217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Krzysztof Wróblewski</w:t>
            </w:r>
          </w:p>
        </w:tc>
        <w:tc>
          <w:tcPr>
            <w:tcW w:w="917" w:type="pct"/>
            <w:vAlign w:val="center"/>
          </w:tcPr>
          <w:p w14:paraId="206FAD52" w14:textId="4F1E6762" w:rsidR="008C2217" w:rsidRPr="004155F3" w:rsidRDefault="008C2217" w:rsidP="008C2217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Prawnik</w:t>
            </w:r>
          </w:p>
        </w:tc>
      </w:tr>
      <w:tr w:rsidR="008C2217" w:rsidRPr="00D53FFC" w14:paraId="4564194D" w14:textId="7758D37D" w:rsidTr="008C2217">
        <w:trPr>
          <w:trHeight w:val="567"/>
          <w:jc w:val="center"/>
        </w:trPr>
        <w:tc>
          <w:tcPr>
            <w:tcW w:w="269" w:type="pct"/>
            <w:vAlign w:val="center"/>
          </w:tcPr>
          <w:p w14:paraId="18B2A515" w14:textId="77777777" w:rsidR="008C2217" w:rsidRPr="00D53FFC" w:rsidRDefault="008C2217" w:rsidP="008C2217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46DFFD2" w14:textId="0236BBCF" w:rsidR="008C2217" w:rsidRPr="00D53FFC" w:rsidRDefault="008C2217" w:rsidP="008C2217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</w:t>
            </w:r>
            <w:r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>.03.2022</w:t>
            </w:r>
          </w:p>
        </w:tc>
        <w:tc>
          <w:tcPr>
            <w:tcW w:w="830" w:type="pct"/>
            <w:vAlign w:val="center"/>
          </w:tcPr>
          <w:p w14:paraId="075D8DE0" w14:textId="77777777" w:rsidR="008C2217" w:rsidRDefault="008C2217" w:rsidP="008C2217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08.00-14.00</w:t>
            </w:r>
          </w:p>
          <w:p w14:paraId="0648EB68" w14:textId="35639428" w:rsidR="008C2217" w:rsidRPr="00656365" w:rsidRDefault="008C2217" w:rsidP="008C2217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14.30-17.30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AFBD61C" w14:textId="177F854F" w:rsidR="008C2217" w:rsidRPr="00D53FFC" w:rsidRDefault="008C2217" w:rsidP="008C2217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1752" w:type="pct"/>
            <w:vAlign w:val="center"/>
          </w:tcPr>
          <w:p w14:paraId="47867344" w14:textId="7F7DDEF7" w:rsidR="008C2217" w:rsidRPr="00D53FFC" w:rsidRDefault="008C2217" w:rsidP="008C2217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Krzysztof Wróblewski</w:t>
            </w:r>
          </w:p>
        </w:tc>
        <w:tc>
          <w:tcPr>
            <w:tcW w:w="917" w:type="pct"/>
            <w:vAlign w:val="center"/>
          </w:tcPr>
          <w:p w14:paraId="25B66529" w14:textId="1ADFB433" w:rsidR="008C2217" w:rsidRPr="004155F3" w:rsidRDefault="008C2217" w:rsidP="008C2217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Prawnik</w:t>
            </w:r>
          </w:p>
        </w:tc>
      </w:tr>
      <w:tr w:rsidR="004C3E28" w:rsidRPr="00D53FFC" w14:paraId="5E9125E0" w14:textId="6153AE62" w:rsidTr="008C2217">
        <w:trPr>
          <w:trHeight w:val="567"/>
          <w:jc w:val="center"/>
        </w:trPr>
        <w:tc>
          <w:tcPr>
            <w:tcW w:w="269" w:type="pct"/>
            <w:vAlign w:val="center"/>
          </w:tcPr>
          <w:p w14:paraId="2C094BE6" w14:textId="77777777" w:rsidR="004C3E28" w:rsidRPr="00D53FFC" w:rsidRDefault="004C3E28" w:rsidP="004C3E28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C2B6AE0" w14:textId="2BA2EC06" w:rsidR="004C3E28" w:rsidRPr="00D53FFC" w:rsidRDefault="008C2217" w:rsidP="004C3E28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14.03.2022</w:t>
            </w:r>
          </w:p>
        </w:tc>
        <w:tc>
          <w:tcPr>
            <w:tcW w:w="830" w:type="pct"/>
            <w:vAlign w:val="center"/>
          </w:tcPr>
          <w:p w14:paraId="4348A2C0" w14:textId="7E192973" w:rsidR="004C3E28" w:rsidRPr="00656365" w:rsidRDefault="008C2217" w:rsidP="004C3E28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14.30-20.30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8AFED4B" w14:textId="265819A3" w:rsidR="004C3E28" w:rsidRPr="00D53FFC" w:rsidRDefault="008C2217" w:rsidP="004C3E28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752" w:type="pct"/>
            <w:vAlign w:val="center"/>
          </w:tcPr>
          <w:p w14:paraId="17EC223B" w14:textId="4D234321" w:rsidR="004C3E28" w:rsidRPr="00D53FFC" w:rsidRDefault="008C2217" w:rsidP="004C3E28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Dorota Piechowiak</w:t>
            </w:r>
          </w:p>
        </w:tc>
        <w:tc>
          <w:tcPr>
            <w:tcW w:w="917" w:type="pct"/>
            <w:vAlign w:val="center"/>
          </w:tcPr>
          <w:p w14:paraId="6255D34B" w14:textId="1160433F" w:rsidR="004C3E28" w:rsidRPr="004155F3" w:rsidRDefault="008C2217" w:rsidP="004C3E28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Psycholog</w:t>
            </w:r>
          </w:p>
        </w:tc>
      </w:tr>
      <w:tr w:rsidR="007C2F74" w:rsidRPr="00D53FFC" w14:paraId="0B91CBDB" w14:textId="77777777" w:rsidTr="008C2217">
        <w:trPr>
          <w:trHeight w:val="567"/>
          <w:jc w:val="center"/>
        </w:trPr>
        <w:tc>
          <w:tcPr>
            <w:tcW w:w="269" w:type="pct"/>
            <w:vAlign w:val="center"/>
          </w:tcPr>
          <w:p w14:paraId="0DEB3ADE" w14:textId="77777777" w:rsidR="007C2F74" w:rsidRPr="00D53FFC" w:rsidRDefault="007C2F74" w:rsidP="007C2F74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43E0B8D" w14:textId="74E9B297" w:rsidR="007C2F74" w:rsidRDefault="008C2217" w:rsidP="007C2F74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15.03.2022</w:t>
            </w:r>
          </w:p>
        </w:tc>
        <w:tc>
          <w:tcPr>
            <w:tcW w:w="830" w:type="pct"/>
            <w:vAlign w:val="center"/>
          </w:tcPr>
          <w:p w14:paraId="2B4DDCD7" w14:textId="5B40758D" w:rsidR="004C3E28" w:rsidRDefault="008C2217" w:rsidP="007C2F74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14.30-20.30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51DFBEB" w14:textId="52EA9C21" w:rsidR="007C2F74" w:rsidRDefault="008C2217" w:rsidP="007C2F74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752" w:type="pct"/>
            <w:vAlign w:val="center"/>
          </w:tcPr>
          <w:p w14:paraId="4A566214" w14:textId="6E89BF5D" w:rsidR="007C2F74" w:rsidRDefault="008C2217" w:rsidP="007C2F74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Dorota Piechowiak</w:t>
            </w:r>
          </w:p>
        </w:tc>
        <w:tc>
          <w:tcPr>
            <w:tcW w:w="917" w:type="pct"/>
            <w:vAlign w:val="center"/>
          </w:tcPr>
          <w:p w14:paraId="6EFD6ED5" w14:textId="4E342ABC" w:rsidR="007C2F74" w:rsidRDefault="008C2217" w:rsidP="007C2F74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Psycholog</w:t>
            </w:r>
          </w:p>
        </w:tc>
      </w:tr>
    </w:tbl>
    <w:p w14:paraId="0166F0F9" w14:textId="77777777" w:rsidR="009B14B8" w:rsidRPr="00D53FFC" w:rsidRDefault="009B14B8" w:rsidP="00D53FFC">
      <w:pPr>
        <w:spacing w:after="0"/>
        <w:rPr>
          <w:rFonts w:cstheme="minorHAnsi"/>
        </w:rPr>
      </w:pPr>
    </w:p>
    <w:p w14:paraId="7A6F4A6E" w14:textId="77777777" w:rsidR="001A3FC0" w:rsidRPr="00D53FFC" w:rsidRDefault="001A3FC0" w:rsidP="00D53FFC">
      <w:pPr>
        <w:spacing w:after="0"/>
        <w:rPr>
          <w:rFonts w:cstheme="minorHAnsi"/>
        </w:rPr>
      </w:pPr>
    </w:p>
    <w:sectPr w:rsidR="001A3FC0" w:rsidRPr="00D53F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D98C9" w14:textId="77777777" w:rsidR="00330B40" w:rsidRDefault="00330B40" w:rsidP="007D64CD">
      <w:pPr>
        <w:spacing w:after="0" w:line="240" w:lineRule="auto"/>
      </w:pPr>
      <w:r>
        <w:separator/>
      </w:r>
    </w:p>
  </w:endnote>
  <w:endnote w:type="continuationSeparator" w:id="0">
    <w:p w14:paraId="65E496D2" w14:textId="77777777" w:rsidR="00330B40" w:rsidRDefault="00330B40" w:rsidP="007D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0950" w14:textId="77777777" w:rsidR="007D64CD" w:rsidRPr="007D64CD" w:rsidRDefault="007D64CD" w:rsidP="007D64CD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95EB3F" wp14:editId="686EA60D">
          <wp:simplePos x="0" y="0"/>
          <wp:positionH relativeFrom="margin">
            <wp:posOffset>5354955</wp:posOffset>
          </wp:positionH>
          <wp:positionV relativeFrom="bottomMargin">
            <wp:align>top</wp:align>
          </wp:positionV>
          <wp:extent cx="443865" cy="467995"/>
          <wp:effectExtent l="0" t="0" r="0" b="825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86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77E53C93" wp14:editId="3051DD46">
          <wp:extent cx="1690872" cy="360000"/>
          <wp:effectExtent l="0" t="0" r="5080" b="254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KK LOGO 2014_FINAL.pn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87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DE8D" w14:textId="77777777" w:rsidR="00330B40" w:rsidRDefault="00330B40" w:rsidP="007D64CD">
      <w:pPr>
        <w:spacing w:after="0" w:line="240" w:lineRule="auto"/>
      </w:pPr>
      <w:r>
        <w:separator/>
      </w:r>
    </w:p>
  </w:footnote>
  <w:footnote w:type="continuationSeparator" w:id="0">
    <w:p w14:paraId="638BA3DF" w14:textId="77777777" w:rsidR="00330B40" w:rsidRDefault="00330B40" w:rsidP="007D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3A8D" w14:textId="77777777" w:rsidR="007D64CD" w:rsidRDefault="007D64CD">
    <w:pPr>
      <w:pStyle w:val="Nagwek"/>
    </w:pPr>
    <w:r>
      <w:rPr>
        <w:noProof/>
      </w:rPr>
      <w:drawing>
        <wp:inline distT="0" distB="0" distL="0" distR="0" wp14:anchorId="5E43C1DB" wp14:editId="6870E88A">
          <wp:extent cx="5760720" cy="5708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7F95"/>
    <w:multiLevelType w:val="hybridMultilevel"/>
    <w:tmpl w:val="A2D8C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B8"/>
    <w:rsid w:val="000E4E08"/>
    <w:rsid w:val="000E6EE8"/>
    <w:rsid w:val="001A3FC0"/>
    <w:rsid w:val="00254E73"/>
    <w:rsid w:val="00330B40"/>
    <w:rsid w:val="003F6434"/>
    <w:rsid w:val="004C3E28"/>
    <w:rsid w:val="005E0996"/>
    <w:rsid w:val="00656365"/>
    <w:rsid w:val="006C56EF"/>
    <w:rsid w:val="006E0FDA"/>
    <w:rsid w:val="00767969"/>
    <w:rsid w:val="007C2F74"/>
    <w:rsid w:val="007D64CD"/>
    <w:rsid w:val="008C2217"/>
    <w:rsid w:val="009B14B8"/>
    <w:rsid w:val="009D719D"/>
    <w:rsid w:val="00A03A09"/>
    <w:rsid w:val="00B91383"/>
    <w:rsid w:val="00D53FFC"/>
    <w:rsid w:val="00D815A5"/>
    <w:rsid w:val="00E61E07"/>
    <w:rsid w:val="00EA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D7C78"/>
  <w15:chartTrackingRefBased/>
  <w15:docId w15:val="{1AB089B2-A2AB-4786-ABD7-66C86137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4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4CD"/>
  </w:style>
  <w:style w:type="paragraph" w:styleId="Stopka">
    <w:name w:val="footer"/>
    <w:basedOn w:val="Normalny"/>
    <w:link w:val="StopkaZnak"/>
    <w:uiPriority w:val="99"/>
    <w:unhideWhenUsed/>
    <w:rsid w:val="007D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4CD"/>
  </w:style>
  <w:style w:type="paragraph" w:customStyle="1" w:styleId="Standard">
    <w:name w:val="Standard"/>
    <w:rsid w:val="009B14B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table" w:styleId="Tabela-Siatka">
    <w:name w:val="Table Grid"/>
    <w:basedOn w:val="Standardowy"/>
    <w:uiPriority w:val="39"/>
    <w:rsid w:val="00D53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3FFC"/>
    <w:pPr>
      <w:ind w:left="720"/>
      <w:contextualSpacing/>
    </w:pPr>
  </w:style>
  <w:style w:type="paragraph" w:customStyle="1" w:styleId="Default">
    <w:name w:val="Default"/>
    <w:rsid w:val="000E4E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%20Piech\Desktop\18.%20Aktywna%20droga%20do%20zmian\Formatka%20aktywna%20droga%20do%20zmia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Formatka aktywna droga do zmian</Template>
  <TotalTime>23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Piech</dc:creator>
  <cp:keywords/>
  <dc:description/>
  <cp:lastModifiedBy>Anna Piech</cp:lastModifiedBy>
  <cp:revision>2</cp:revision>
  <cp:lastPrinted>2022-01-13T21:01:00Z</cp:lastPrinted>
  <dcterms:created xsi:type="dcterms:W3CDTF">2022-03-09T18:20:00Z</dcterms:created>
  <dcterms:modified xsi:type="dcterms:W3CDTF">2022-03-09T18:20:00Z</dcterms:modified>
</cp:coreProperties>
</file>